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C4" w:rsidRPr="000F51EC" w:rsidRDefault="00106977" w:rsidP="006E07C4">
      <w:pPr>
        <w:spacing w:after="0" w:line="240" w:lineRule="auto"/>
        <w:ind w:left="-426"/>
        <w:rPr>
          <w:rFonts w:ascii="Tw Cen MT Condensed" w:hAnsi="Tw Cen MT Condensed"/>
          <w:b/>
          <w:sz w:val="32"/>
          <w:szCs w:val="32"/>
        </w:rPr>
      </w:pPr>
      <w:r w:rsidRPr="0010697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F68577F" wp14:editId="30F16CF1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808935" cy="1521307"/>
            <wp:effectExtent l="0" t="0" r="1270" b="3175"/>
            <wp:wrapNone/>
            <wp:docPr id="3" name="Picture 3" descr="T:\.CLOUD DATA TO TRANSFER\CLOUD - ADMIN\Logo Folder\St. Margarets at Hasbury Logo March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.CLOUD DATA TO TRANSFER\CLOUD - ADMIN\Logo Folder\St. Margarets at Hasbury Logo March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35" cy="15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7C4" w:rsidRPr="000F51EC">
        <w:rPr>
          <w:rFonts w:ascii="Tw Cen MT Condensed" w:hAnsi="Tw Cen MT Condensed"/>
          <w:b/>
          <w:sz w:val="32"/>
          <w:szCs w:val="32"/>
        </w:rPr>
        <w:t xml:space="preserve">St Margaret’s at </w:t>
      </w:r>
      <w:proofErr w:type="spellStart"/>
      <w:r w:rsidR="006E07C4" w:rsidRPr="000F51EC">
        <w:rPr>
          <w:rFonts w:ascii="Tw Cen MT Condensed" w:hAnsi="Tw Cen MT Condensed"/>
          <w:b/>
          <w:sz w:val="32"/>
          <w:szCs w:val="32"/>
        </w:rPr>
        <w:t>Hasbury</w:t>
      </w:r>
      <w:proofErr w:type="spellEnd"/>
      <w:r w:rsidR="006E07C4" w:rsidRPr="000F51EC">
        <w:rPr>
          <w:rFonts w:ascii="Tw Cen MT Condensed" w:hAnsi="Tw Cen MT Condensed"/>
          <w:b/>
          <w:sz w:val="32"/>
          <w:szCs w:val="32"/>
        </w:rPr>
        <w:t xml:space="preserve"> Church of En</w:t>
      </w:r>
      <w:r w:rsidR="00915419">
        <w:rPr>
          <w:rFonts w:ascii="Tw Cen MT Condensed" w:hAnsi="Tw Cen MT Condensed"/>
          <w:b/>
          <w:sz w:val="32"/>
          <w:szCs w:val="32"/>
        </w:rPr>
        <w:t>gland Primary School</w:t>
      </w:r>
    </w:p>
    <w:p w:rsidR="006E07C4" w:rsidRPr="000F51EC" w:rsidRDefault="006E07C4" w:rsidP="006E07C4">
      <w:pPr>
        <w:spacing w:line="240" w:lineRule="auto"/>
        <w:ind w:left="-426"/>
        <w:rPr>
          <w:sz w:val="24"/>
          <w:szCs w:val="24"/>
        </w:rPr>
      </w:pPr>
      <w:r w:rsidRPr="000F51EC">
        <w:rPr>
          <w:sz w:val="24"/>
          <w:szCs w:val="24"/>
        </w:rPr>
        <w:t>Hagley Road, Halesowen, West Midlands B63 4QD</w:t>
      </w:r>
    </w:p>
    <w:p w:rsidR="00D90DA7" w:rsidRDefault="006E07C4" w:rsidP="00D90DA7">
      <w:pPr>
        <w:spacing w:after="0" w:line="240" w:lineRule="auto"/>
        <w:ind w:left="-426"/>
        <w:rPr>
          <w:sz w:val="24"/>
          <w:szCs w:val="24"/>
        </w:rPr>
      </w:pPr>
      <w:r w:rsidRPr="00AC3950">
        <w:rPr>
          <w:b/>
          <w:sz w:val="24"/>
          <w:szCs w:val="24"/>
        </w:rPr>
        <w:t>Headteacher</w:t>
      </w:r>
      <w:r>
        <w:rPr>
          <w:sz w:val="24"/>
          <w:szCs w:val="24"/>
        </w:rPr>
        <w:t>: Mrs S Shepherd</w:t>
      </w:r>
    </w:p>
    <w:p w:rsidR="00C971BB" w:rsidRDefault="00C971BB" w:rsidP="00D90DA7">
      <w:pPr>
        <w:spacing w:after="0" w:line="240" w:lineRule="auto"/>
        <w:ind w:left="-426"/>
        <w:rPr>
          <w:b/>
          <w:sz w:val="24"/>
          <w:szCs w:val="24"/>
        </w:rPr>
      </w:pPr>
    </w:p>
    <w:p w:rsidR="006E07C4" w:rsidRDefault="006E07C4" w:rsidP="00D90DA7">
      <w:pPr>
        <w:spacing w:after="0" w:line="240" w:lineRule="auto"/>
        <w:ind w:left="-426"/>
        <w:rPr>
          <w:sz w:val="24"/>
          <w:szCs w:val="24"/>
        </w:rPr>
      </w:pPr>
      <w:r w:rsidRPr="00AC3950">
        <w:rPr>
          <w:b/>
          <w:sz w:val="24"/>
          <w:szCs w:val="24"/>
        </w:rPr>
        <w:t>Tel</w:t>
      </w:r>
      <w:r w:rsidR="00B33EB9">
        <w:rPr>
          <w:sz w:val="24"/>
          <w:szCs w:val="24"/>
        </w:rPr>
        <w:t xml:space="preserve">: 01384 818660 </w:t>
      </w:r>
      <w:r w:rsidRPr="00AC3950">
        <w:rPr>
          <w:b/>
          <w:sz w:val="24"/>
          <w:szCs w:val="24"/>
        </w:rPr>
        <w:t>Emai</w:t>
      </w:r>
      <w:r>
        <w:rPr>
          <w:sz w:val="24"/>
          <w:szCs w:val="24"/>
        </w:rPr>
        <w:t xml:space="preserve">l: </w:t>
      </w:r>
      <w:hyperlink r:id="rId8" w:history="1">
        <w:r w:rsidR="00CA48A6" w:rsidRPr="00EC6086">
          <w:rPr>
            <w:rStyle w:val="Hyperlink"/>
            <w:sz w:val="24"/>
            <w:szCs w:val="24"/>
          </w:rPr>
          <w:t>info@hasbury.dudley.sch.uk</w:t>
        </w:r>
      </w:hyperlink>
    </w:p>
    <w:p w:rsidR="00ED33E5" w:rsidRDefault="009A0FEF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D1041" wp14:editId="645556D1">
                <wp:simplePos x="0" y="0"/>
                <wp:positionH relativeFrom="margin">
                  <wp:posOffset>-266701</wp:posOffset>
                </wp:positionH>
                <wp:positionV relativeFrom="paragraph">
                  <wp:posOffset>89535</wp:posOffset>
                </wp:positionV>
                <wp:extent cx="71628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190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75840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7.05pt" to="54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p w:rsidR="00143F84" w:rsidRDefault="00A55F32" w:rsidP="00143F84">
      <w:pPr>
        <w:jc w:val="right"/>
        <w:rPr>
          <w:noProof/>
          <w:lang w:eastAsia="en-GB"/>
        </w:rPr>
      </w:pPr>
      <w:r>
        <w:rPr>
          <w:noProof/>
          <w:lang w:eastAsia="en-GB"/>
        </w:rPr>
        <w:t>2</w:t>
      </w:r>
      <w:r w:rsidRPr="00A55F32">
        <w:rPr>
          <w:noProof/>
          <w:vertAlign w:val="superscript"/>
          <w:lang w:eastAsia="en-GB"/>
        </w:rPr>
        <w:t>nd</w:t>
      </w:r>
      <w:r>
        <w:rPr>
          <w:noProof/>
          <w:lang w:eastAsia="en-GB"/>
        </w:rPr>
        <w:t xml:space="preserve"> February 2022</w:t>
      </w:r>
      <w:bookmarkStart w:id="0" w:name="_GoBack"/>
      <w:bookmarkEnd w:id="0"/>
    </w:p>
    <w:p w:rsidR="00143F84" w:rsidRDefault="00143F84" w:rsidP="00143F84">
      <w:pPr>
        <w:rPr>
          <w:noProof/>
          <w:lang w:eastAsia="en-GB"/>
        </w:rPr>
      </w:pPr>
      <w:r>
        <w:rPr>
          <w:noProof/>
          <w:lang w:eastAsia="en-GB"/>
        </w:rPr>
        <w:t>Dear Parents,</w:t>
      </w:r>
    </w:p>
    <w:p w:rsidR="00117CA9" w:rsidRDefault="00B83BD4" w:rsidP="00143F84">
      <w:pPr>
        <w:rPr>
          <w:noProof/>
          <w:lang w:eastAsia="en-GB"/>
        </w:rPr>
      </w:pPr>
      <w:r>
        <w:rPr>
          <w:noProof/>
          <w:lang w:eastAsia="en-GB"/>
        </w:rPr>
        <w:t>I</w:t>
      </w:r>
      <w:r w:rsidR="00117CA9">
        <w:rPr>
          <w:noProof/>
          <w:lang w:eastAsia="en-GB"/>
        </w:rPr>
        <w:t>t seems like a long time until the summer returns but here</w:t>
      </w:r>
      <w:r>
        <w:rPr>
          <w:noProof/>
          <w:lang w:eastAsia="en-GB"/>
        </w:rPr>
        <w:t>,</w:t>
      </w:r>
      <w:r w:rsidR="00117CA9">
        <w:rPr>
          <w:noProof/>
          <w:lang w:eastAsia="en-GB"/>
        </w:rPr>
        <w:t xml:space="preserve"> at St. Margaret’s at Hasbury, we are looking ahead to planning for our Year 6 leavers. </w:t>
      </w:r>
    </w:p>
    <w:p w:rsidR="00143F84" w:rsidRDefault="00117CA9" w:rsidP="00143F84">
      <w:pPr>
        <w:rPr>
          <w:noProof/>
          <w:lang w:eastAsia="en-GB"/>
        </w:rPr>
      </w:pPr>
      <w:r>
        <w:rPr>
          <w:noProof/>
          <w:lang w:eastAsia="en-GB"/>
        </w:rPr>
        <w:t>This year, School</w:t>
      </w:r>
      <w:r w:rsidR="00143F84">
        <w:rPr>
          <w:noProof/>
          <w:lang w:eastAsia="en-GB"/>
        </w:rPr>
        <w:t xml:space="preserve"> will be purchasing leavers hoodies for all </w:t>
      </w:r>
      <w:r>
        <w:rPr>
          <w:noProof/>
          <w:lang w:eastAsia="en-GB"/>
        </w:rPr>
        <w:t>of our Year 6 children</w:t>
      </w:r>
      <w:r w:rsidR="00A55F32">
        <w:rPr>
          <w:noProof/>
          <w:lang w:eastAsia="en-GB"/>
        </w:rPr>
        <w:t xml:space="preserve"> </w:t>
      </w:r>
      <w:r w:rsidR="00A55F32">
        <w:rPr>
          <w:noProof/>
          <w:lang w:eastAsia="en-GB"/>
        </w:rPr>
        <w:t>so there will be no cost to yourselves.</w:t>
      </w:r>
    </w:p>
    <w:p w:rsidR="00143F84" w:rsidRDefault="00143F84" w:rsidP="00143F84">
      <w:pPr>
        <w:rPr>
          <w:noProof/>
          <w:lang w:eastAsia="en-GB"/>
        </w:rPr>
      </w:pPr>
      <w:r>
        <w:rPr>
          <w:noProof/>
          <w:lang w:eastAsia="en-GB"/>
        </w:rPr>
        <w:t>Please have a look at the size guide below, complete the slip with the size that you would like for your chil</w:t>
      </w:r>
      <w:r w:rsidR="00117CA9">
        <w:rPr>
          <w:noProof/>
          <w:lang w:eastAsia="en-GB"/>
        </w:rPr>
        <w:t xml:space="preserve">d and return to school by </w:t>
      </w:r>
      <w:r w:rsidR="00A55F32">
        <w:rPr>
          <w:noProof/>
          <w:lang w:eastAsia="en-GB"/>
        </w:rPr>
        <w:t>Wednesday 9</w:t>
      </w:r>
      <w:r w:rsidR="00A55F32" w:rsidRPr="00A55F32">
        <w:rPr>
          <w:noProof/>
          <w:vertAlign w:val="superscript"/>
          <w:lang w:eastAsia="en-GB"/>
        </w:rPr>
        <w:t>th</w:t>
      </w:r>
      <w:r w:rsidR="00A55F32">
        <w:rPr>
          <w:noProof/>
          <w:lang w:eastAsia="en-GB"/>
        </w:rPr>
        <w:t xml:space="preserve"> February 2022</w:t>
      </w:r>
      <w:r>
        <w:rPr>
          <w:noProof/>
          <w:lang w:eastAsia="en-GB"/>
        </w:rPr>
        <w:t>.</w:t>
      </w:r>
    </w:p>
    <w:p w:rsidR="00143F84" w:rsidRDefault="00A55F32" w:rsidP="00143F84">
      <w:r w:rsidRPr="00143F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099E2D" wp14:editId="3306036F">
                <wp:simplePos x="0" y="0"/>
                <wp:positionH relativeFrom="column">
                  <wp:posOffset>19050</wp:posOffset>
                </wp:positionH>
                <wp:positionV relativeFrom="paragraph">
                  <wp:posOffset>1905</wp:posOffset>
                </wp:positionV>
                <wp:extent cx="6572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84" w:rsidRPr="00143F84" w:rsidRDefault="00143F8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43F84">
                              <w:rPr>
                                <w:sz w:val="36"/>
                                <w:szCs w:val="36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99E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.15pt;width:51.7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">
                <v:textbox>
                  <w:txbxContent>
                    <w:p w:rsidR="00143F84" w:rsidRPr="00143F84" w:rsidRDefault="00143F84">
                      <w:pPr>
                        <w:rPr>
                          <w:sz w:val="36"/>
                          <w:szCs w:val="36"/>
                        </w:rPr>
                      </w:pPr>
                      <w:r w:rsidRPr="00143F84">
                        <w:rPr>
                          <w:sz w:val="36"/>
                          <w:szCs w:val="36"/>
                        </w:rPr>
                        <w:t>Size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F84" w:rsidRDefault="00A55F32" w:rsidP="00143F84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CA6B31F" wp14:editId="62327E62">
            <wp:simplePos x="0" y="0"/>
            <wp:positionH relativeFrom="margin">
              <wp:posOffset>5509895</wp:posOffset>
            </wp:positionH>
            <wp:positionV relativeFrom="paragraph">
              <wp:posOffset>224155</wp:posOffset>
            </wp:positionV>
            <wp:extent cx="1260317" cy="1695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47" t="26059" r="5938" b="10654"/>
                    <a:stretch/>
                  </pic:blipFill>
                  <pic:spPr bwMode="auto">
                    <a:xfrm>
                      <a:off x="0" y="0"/>
                      <a:ext cx="1260317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4E2951E" wp14:editId="537F5BFD">
            <wp:simplePos x="0" y="0"/>
            <wp:positionH relativeFrom="margin">
              <wp:posOffset>-147320</wp:posOffset>
            </wp:positionH>
            <wp:positionV relativeFrom="paragraph">
              <wp:posOffset>186055</wp:posOffset>
            </wp:positionV>
            <wp:extent cx="552704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6" y="21520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" t="19412" r="35852" b="33256"/>
                    <a:stretch/>
                  </pic:blipFill>
                  <pic:spPr bwMode="auto">
                    <a:xfrm>
                      <a:off x="0" y="0"/>
                      <a:ext cx="552704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F84" w:rsidRDefault="00143F84" w:rsidP="00143F84"/>
    <w:p w:rsidR="00143F84" w:rsidRDefault="00143F84" w:rsidP="00143F84"/>
    <w:p w:rsidR="00143F84" w:rsidRDefault="00143F84" w:rsidP="00143F84">
      <w:pPr>
        <w:rPr>
          <w:noProof/>
          <w:lang w:eastAsia="en-GB"/>
        </w:rPr>
      </w:pPr>
    </w:p>
    <w:p w:rsidR="00143F84" w:rsidRDefault="00143F84" w:rsidP="00143F84">
      <w:pPr>
        <w:rPr>
          <w:noProof/>
          <w:lang w:eastAsia="en-GB"/>
        </w:rPr>
      </w:pPr>
    </w:p>
    <w:p w:rsidR="00A55F32" w:rsidRDefault="009A0FEF" w:rsidP="00143F84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</w:t>
      </w:r>
    </w:p>
    <w:p w:rsidR="00A55F32" w:rsidRDefault="00A55F32" w:rsidP="00143F84">
      <w:pPr>
        <w:rPr>
          <w:noProof/>
          <w:lang w:eastAsia="en-GB"/>
        </w:rPr>
      </w:pPr>
    </w:p>
    <w:p w:rsidR="00A55F32" w:rsidRDefault="00A55F32" w:rsidP="00143F84">
      <w:pPr>
        <w:rPr>
          <w:noProof/>
          <w:lang w:eastAsia="en-GB"/>
        </w:rPr>
      </w:pPr>
    </w:p>
    <w:p w:rsidR="00143F84" w:rsidRDefault="009A0FEF" w:rsidP="00143F84">
      <w:pPr>
        <w:rPr>
          <w:noProof/>
          <w:lang w:eastAsia="en-GB"/>
        </w:rPr>
      </w:pPr>
      <w:r>
        <w:rPr>
          <w:noProof/>
          <w:lang w:eastAsia="en-GB"/>
        </w:rPr>
        <w:t xml:space="preserve">Measurements in inches </w:t>
      </w:r>
    </w:p>
    <w:p w:rsidR="00A55F32" w:rsidRDefault="00A55F32" w:rsidP="00143F84">
      <w:pPr>
        <w:pBdr>
          <w:bottom w:val="single" w:sz="12" w:space="1" w:color="auto"/>
        </w:pBdr>
      </w:pPr>
    </w:p>
    <w:p w:rsidR="00A55F32" w:rsidRDefault="00A55F32" w:rsidP="00143F84">
      <w:pPr>
        <w:pBdr>
          <w:bottom w:val="single" w:sz="12" w:space="1" w:color="auto"/>
        </w:pBdr>
      </w:pPr>
    </w:p>
    <w:p w:rsidR="00A55F32" w:rsidRDefault="00A55F32" w:rsidP="00143F84">
      <w:pPr>
        <w:pBdr>
          <w:bottom w:val="single" w:sz="12" w:space="1" w:color="auto"/>
        </w:pBdr>
      </w:pPr>
      <w:r>
        <w:t>The hoodies should arrive in time for the last half term of Year 6, and Year 6 will be able to wear their hoodies as school uniform for their final half term.</w:t>
      </w:r>
    </w:p>
    <w:p w:rsidR="009A0FEF" w:rsidRDefault="009A0FEF" w:rsidP="00143F84">
      <w:pPr>
        <w:pBdr>
          <w:bottom w:val="single" w:sz="12" w:space="1" w:color="auto"/>
        </w:pBdr>
      </w:pPr>
      <w:r>
        <w:t>Yours sincerely,</w:t>
      </w:r>
    </w:p>
    <w:p w:rsidR="009A0FEF" w:rsidRDefault="009A0FEF" w:rsidP="00143F84">
      <w:pPr>
        <w:pBdr>
          <w:bottom w:val="single" w:sz="12" w:space="1" w:color="auto"/>
        </w:pBdr>
      </w:pPr>
    </w:p>
    <w:p w:rsidR="009A0FEF" w:rsidRDefault="009A0FEF" w:rsidP="009A0FEF">
      <w:pPr>
        <w:pBdr>
          <w:bottom w:val="single" w:sz="12" w:space="1" w:color="auto"/>
        </w:pBdr>
        <w:spacing w:after="0"/>
      </w:pPr>
      <w:r>
        <w:t>Mrs Shepherd</w:t>
      </w:r>
    </w:p>
    <w:p w:rsidR="009A0FEF" w:rsidRDefault="009A0FEF" w:rsidP="009A0FEF">
      <w:pPr>
        <w:pBdr>
          <w:bottom w:val="single" w:sz="12" w:space="1" w:color="auto"/>
        </w:pBdr>
        <w:spacing w:after="0"/>
      </w:pPr>
      <w:r>
        <w:t>Headteacher</w:t>
      </w:r>
    </w:p>
    <w:p w:rsidR="00A55F32" w:rsidRDefault="00A55F32" w:rsidP="009A0FEF">
      <w:pPr>
        <w:pBdr>
          <w:bottom w:val="single" w:sz="12" w:space="1" w:color="auto"/>
        </w:pBdr>
        <w:spacing w:after="0"/>
      </w:pPr>
    </w:p>
    <w:p w:rsidR="00A55F32" w:rsidRDefault="00A55F32" w:rsidP="009A0FEF">
      <w:pPr>
        <w:pBdr>
          <w:bottom w:val="single" w:sz="12" w:space="1" w:color="auto"/>
        </w:pBdr>
        <w:spacing w:after="0"/>
      </w:pPr>
    </w:p>
    <w:p w:rsidR="00A55F32" w:rsidRDefault="00A55F32" w:rsidP="009A0FEF">
      <w:pPr>
        <w:pBdr>
          <w:bottom w:val="single" w:sz="12" w:space="1" w:color="auto"/>
        </w:pBdr>
        <w:spacing w:after="0"/>
      </w:pPr>
    </w:p>
    <w:p w:rsidR="00143F84" w:rsidRDefault="00143F84" w:rsidP="00143F84">
      <w:pPr>
        <w:jc w:val="center"/>
        <w:rPr>
          <w:b/>
          <w:u w:val="single"/>
        </w:rPr>
      </w:pPr>
      <w:r>
        <w:rPr>
          <w:b/>
          <w:u w:val="single"/>
        </w:rPr>
        <w:t xml:space="preserve">Year 6 </w:t>
      </w:r>
      <w:r w:rsidRPr="00306F6C">
        <w:rPr>
          <w:b/>
          <w:u w:val="single"/>
        </w:rPr>
        <w:t>Leavers Hoodie</w:t>
      </w:r>
      <w:r>
        <w:rPr>
          <w:b/>
          <w:u w:val="single"/>
        </w:rPr>
        <w:t>s</w:t>
      </w:r>
      <w:r w:rsidRPr="00306F6C">
        <w:rPr>
          <w:b/>
          <w:u w:val="single"/>
        </w:rPr>
        <w:t xml:space="preserve"> 2</w:t>
      </w:r>
      <w:r w:rsidR="00117CA9">
        <w:rPr>
          <w:b/>
          <w:u w:val="single"/>
        </w:rPr>
        <w:t>022</w:t>
      </w:r>
    </w:p>
    <w:p w:rsidR="00143F84" w:rsidRDefault="00143F84" w:rsidP="00117CA9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117CA9">
        <w:rPr>
          <w:b/>
          <w:u w:val="single"/>
        </w:rPr>
        <w:t xml:space="preserve">lease return to school by </w:t>
      </w:r>
      <w:r w:rsidR="00A55F32">
        <w:rPr>
          <w:b/>
          <w:u w:val="single"/>
        </w:rPr>
        <w:t>Wednesday 9</w:t>
      </w:r>
      <w:r w:rsidR="00A55F32" w:rsidRPr="00A55F32">
        <w:rPr>
          <w:b/>
          <w:u w:val="single"/>
          <w:vertAlign w:val="superscript"/>
        </w:rPr>
        <w:t>th</w:t>
      </w:r>
      <w:r w:rsidR="00A55F32">
        <w:rPr>
          <w:b/>
          <w:u w:val="single"/>
        </w:rPr>
        <w:t xml:space="preserve"> February</w:t>
      </w:r>
      <w:r>
        <w:rPr>
          <w:b/>
          <w:u w:val="single"/>
        </w:rPr>
        <w:t xml:space="preserve"> 202</w:t>
      </w:r>
      <w:r w:rsidR="00A55F32">
        <w:rPr>
          <w:b/>
          <w:u w:val="single"/>
        </w:rPr>
        <w:t>2</w:t>
      </w:r>
    </w:p>
    <w:p w:rsidR="00143F84" w:rsidRDefault="00143F84" w:rsidP="00143F84">
      <w:r>
        <w:t>Child’s Name__________________________________________________</w:t>
      </w:r>
    </w:p>
    <w:p w:rsidR="00117CA9" w:rsidRDefault="00117CA9" w:rsidP="00143F84"/>
    <w:p w:rsidR="00143F84" w:rsidRDefault="00143F84" w:rsidP="00143F84">
      <w:r>
        <w:t>Size Required (i.e. Child 9-11)  ____________________________________</w:t>
      </w:r>
    </w:p>
    <w:p w:rsidR="00ED33E5" w:rsidRDefault="00143F84" w:rsidP="00ED33E5">
      <w:r>
        <w:t>Parent Signature_______________________________________________</w:t>
      </w:r>
    </w:p>
    <w:sectPr w:rsidR="00ED33E5" w:rsidSect="009A0FEF">
      <w:footerReference w:type="default" r:id="rId11"/>
      <w:pgSz w:w="11906" w:h="16838"/>
      <w:pgMar w:top="720" w:right="720" w:bottom="720" w:left="72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D6" w:rsidRDefault="000F7FD6" w:rsidP="000F7FD6">
      <w:pPr>
        <w:spacing w:after="0" w:line="240" w:lineRule="auto"/>
      </w:pPr>
      <w:r>
        <w:separator/>
      </w:r>
    </w:p>
  </w:endnote>
  <w:endnote w:type="continuationSeparator" w:id="0">
    <w:p w:rsidR="000F7FD6" w:rsidRDefault="000F7FD6" w:rsidP="000F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 w:rsidP="00117CA9">
    <w:pPr>
      <w:pStyle w:val="Footer"/>
      <w:jc w:val="center"/>
    </w:pPr>
    <w:r w:rsidRPr="0047660E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2469A20F" wp14:editId="037ADD57">
          <wp:simplePos x="0" y="0"/>
          <wp:positionH relativeFrom="column">
            <wp:posOffset>-419100</wp:posOffset>
          </wp:positionH>
          <wp:positionV relativeFrom="paragraph">
            <wp:posOffset>184150</wp:posOffset>
          </wp:positionV>
          <wp:extent cx="933450" cy="933450"/>
          <wp:effectExtent l="0" t="0" r="0" b="0"/>
          <wp:wrapNone/>
          <wp:docPr id="5" name="Picture 5" descr="N:\Downloads\Impact Award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Impact Award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A360AE">
        <w:rPr>
          <w:rStyle w:val="Hyperlink"/>
        </w:rPr>
        <w:t>www.hasbury.dudley.sch.uk</w:t>
      </w:r>
    </w:hyperlink>
  </w:p>
  <w:p w:rsidR="00117CA9" w:rsidRDefault="00117CA9" w:rsidP="00117CA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4539532F" wp14:editId="43390EC3">
          <wp:simplePos x="0" y="0"/>
          <wp:positionH relativeFrom="page">
            <wp:posOffset>6629400</wp:posOffset>
          </wp:positionH>
          <wp:positionV relativeFrom="page">
            <wp:posOffset>9531985</wp:posOffset>
          </wp:positionV>
          <wp:extent cx="824865" cy="774402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74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93C7600" wp14:editId="4F87C88C">
          <wp:simplePos x="0" y="0"/>
          <wp:positionH relativeFrom="column">
            <wp:posOffset>495300</wp:posOffset>
          </wp:positionH>
          <wp:positionV relativeFrom="paragraph">
            <wp:posOffset>137795</wp:posOffset>
          </wp:positionV>
          <wp:extent cx="800100" cy="7143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ld award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</w:p>
  <w:p w:rsidR="000F7FD6" w:rsidRPr="00117CA9" w:rsidRDefault="00A55F32" w:rsidP="00117CA9">
    <w:pPr>
      <w:pStyle w:val="Footer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7.95pt;margin-top:1.95pt;width:73.55pt;height:45pt;z-index:-251655680;mso-position-horizontal-relative:text;mso-position-vertical-relative:text" wrapcoords="-200 0 -200 21278 21600 21278 21600 0 -200 0">
          <v:imagedata r:id="rId5" o:title=""/>
        </v:shape>
        <o:OLEObject Type="Embed" ProgID="PBrush" ShapeID="_x0000_s1026" DrawAspect="Content" ObjectID="_1705313378" r:id="rId6"/>
      </w:object>
    </w:r>
    <w:r w:rsidR="00117CA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7B504033" wp14:editId="50BBD572">
              <wp:simplePos x="0" y="0"/>
              <wp:positionH relativeFrom="margin">
                <wp:posOffset>3504565</wp:posOffset>
              </wp:positionH>
              <wp:positionV relativeFrom="paragraph">
                <wp:posOffset>53975</wp:posOffset>
              </wp:positionV>
              <wp:extent cx="1571625" cy="685800"/>
              <wp:effectExtent l="19050" t="19050" r="28575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7CA9" w:rsidRPr="00FF7286" w:rsidRDefault="00117CA9" w:rsidP="00117CA9">
                          <w:pPr>
                            <w:pStyle w:val="NoSpacing"/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</w:pPr>
                          <w:r w:rsidRPr="00FF7286"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  <w:t>Halesowen Township Learning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040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.95pt;margin-top:4.25pt;width:123.7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" strokecolor="#8497b0" strokeweight="3pt">
              <v:textbox>
                <w:txbxContent>
                  <w:p w:rsidR="00117CA9" w:rsidRPr="00FF7286" w:rsidRDefault="00117CA9" w:rsidP="00117CA9">
                    <w:pPr>
                      <w:pStyle w:val="NoSpacing"/>
                      <w:rPr>
                        <w:rFonts w:ascii="Edwardian Script ITC" w:hAnsi="Edwardian Script ITC"/>
                        <w:sz w:val="32"/>
                        <w:szCs w:val="32"/>
                      </w:rPr>
                    </w:pPr>
                    <w:r w:rsidRPr="00FF7286">
                      <w:rPr>
                        <w:rFonts w:ascii="Edwardian Script ITC" w:hAnsi="Edwardian Script ITC"/>
                        <w:sz w:val="32"/>
                        <w:szCs w:val="32"/>
                      </w:rPr>
                      <w:t>Halesowen Township Learning Community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17CA9" w:rsidRPr="00B3110C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ED011D2" wp14:editId="7F4861FA">
          <wp:simplePos x="0" y="0"/>
          <wp:positionH relativeFrom="margin">
            <wp:posOffset>2581275</wp:posOffset>
          </wp:positionH>
          <wp:positionV relativeFrom="margin">
            <wp:posOffset>9004935</wp:posOffset>
          </wp:positionV>
          <wp:extent cx="737235" cy="676275"/>
          <wp:effectExtent l="0" t="0" r="5715" b="9525"/>
          <wp:wrapTight wrapText="bothSides">
            <wp:wrapPolygon edited="0">
              <wp:start x="0" y="0"/>
              <wp:lineTo x="0" y="21296"/>
              <wp:lineTo x="21209" y="21296"/>
              <wp:lineTo x="21209" y="0"/>
              <wp:lineTo x="0" y="0"/>
            </wp:wrapPolygon>
          </wp:wrapTight>
          <wp:docPr id="10" name="Picture 10" descr="T:\new logo\RRSA-Level1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new logo\RRSA-Level1-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CA9" w:rsidRPr="002B076B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BB74AF0" wp14:editId="61C288EA">
          <wp:simplePos x="0" y="0"/>
          <wp:positionH relativeFrom="column">
            <wp:posOffset>1381125</wp:posOffset>
          </wp:positionH>
          <wp:positionV relativeFrom="paragraph">
            <wp:posOffset>43923</wp:posOffset>
          </wp:positionV>
          <wp:extent cx="1080347" cy="552450"/>
          <wp:effectExtent l="0" t="0" r="5715" b="0"/>
          <wp:wrapNone/>
          <wp:docPr id="9" name="Picture 9" descr="N:\Downloads\Music-Mark-logo-proudtobe-right-[RGB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Music-Mark-logo-proudtobe-right-[RGB]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4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D6" w:rsidRDefault="000F7FD6" w:rsidP="000F7FD6">
      <w:pPr>
        <w:spacing w:after="0" w:line="240" w:lineRule="auto"/>
      </w:pPr>
      <w:r>
        <w:separator/>
      </w:r>
    </w:p>
  </w:footnote>
  <w:footnote w:type="continuationSeparator" w:id="0">
    <w:p w:rsidR="000F7FD6" w:rsidRDefault="000F7FD6" w:rsidP="000F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084"/>
    <w:multiLevelType w:val="hybridMultilevel"/>
    <w:tmpl w:val="C910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6"/>
    <w:rsid w:val="00014315"/>
    <w:rsid w:val="00042F26"/>
    <w:rsid w:val="000953DB"/>
    <w:rsid w:val="000B16E3"/>
    <w:rsid w:val="000B20E2"/>
    <w:rsid w:val="000C57A5"/>
    <w:rsid w:val="000F51EC"/>
    <w:rsid w:val="000F7FD6"/>
    <w:rsid w:val="00106977"/>
    <w:rsid w:val="00117CA9"/>
    <w:rsid w:val="00137648"/>
    <w:rsid w:val="00143F84"/>
    <w:rsid w:val="001444FF"/>
    <w:rsid w:val="00144F50"/>
    <w:rsid w:val="00166799"/>
    <w:rsid w:val="001A6B47"/>
    <w:rsid w:val="002141BB"/>
    <w:rsid w:val="00284ECB"/>
    <w:rsid w:val="002B47A8"/>
    <w:rsid w:val="00302E40"/>
    <w:rsid w:val="00305D02"/>
    <w:rsid w:val="00320854"/>
    <w:rsid w:val="00346D46"/>
    <w:rsid w:val="00347DFF"/>
    <w:rsid w:val="00352CB5"/>
    <w:rsid w:val="003629CC"/>
    <w:rsid w:val="003D78EE"/>
    <w:rsid w:val="003D7977"/>
    <w:rsid w:val="003F453A"/>
    <w:rsid w:val="00423CF9"/>
    <w:rsid w:val="0046454B"/>
    <w:rsid w:val="004835D8"/>
    <w:rsid w:val="004C1BBB"/>
    <w:rsid w:val="004D0E82"/>
    <w:rsid w:val="005073E0"/>
    <w:rsid w:val="00545D03"/>
    <w:rsid w:val="00565719"/>
    <w:rsid w:val="0058246A"/>
    <w:rsid w:val="005950A5"/>
    <w:rsid w:val="005C69FD"/>
    <w:rsid w:val="005E2C7A"/>
    <w:rsid w:val="005E658A"/>
    <w:rsid w:val="005F5CD0"/>
    <w:rsid w:val="0061038D"/>
    <w:rsid w:val="006239AF"/>
    <w:rsid w:val="006310B8"/>
    <w:rsid w:val="00660B0E"/>
    <w:rsid w:val="006E07C4"/>
    <w:rsid w:val="00700458"/>
    <w:rsid w:val="00711F8A"/>
    <w:rsid w:val="007300B7"/>
    <w:rsid w:val="007970B4"/>
    <w:rsid w:val="007B20E5"/>
    <w:rsid w:val="007C3069"/>
    <w:rsid w:val="007D5FDC"/>
    <w:rsid w:val="00843341"/>
    <w:rsid w:val="00865E1B"/>
    <w:rsid w:val="008A33D9"/>
    <w:rsid w:val="008B1A4E"/>
    <w:rsid w:val="008F15BC"/>
    <w:rsid w:val="00901C2B"/>
    <w:rsid w:val="00915419"/>
    <w:rsid w:val="00922C28"/>
    <w:rsid w:val="009246ED"/>
    <w:rsid w:val="00940669"/>
    <w:rsid w:val="009539E2"/>
    <w:rsid w:val="0096299F"/>
    <w:rsid w:val="009A0FEF"/>
    <w:rsid w:val="009A623F"/>
    <w:rsid w:val="009F6459"/>
    <w:rsid w:val="00A14493"/>
    <w:rsid w:val="00A33365"/>
    <w:rsid w:val="00A55F32"/>
    <w:rsid w:val="00A869C4"/>
    <w:rsid w:val="00B06F8A"/>
    <w:rsid w:val="00B14396"/>
    <w:rsid w:val="00B27C40"/>
    <w:rsid w:val="00B3110C"/>
    <w:rsid w:val="00B33EB9"/>
    <w:rsid w:val="00B44942"/>
    <w:rsid w:val="00B83BD4"/>
    <w:rsid w:val="00B90B9E"/>
    <w:rsid w:val="00B92152"/>
    <w:rsid w:val="00BD3CD6"/>
    <w:rsid w:val="00BF2B35"/>
    <w:rsid w:val="00BF77D4"/>
    <w:rsid w:val="00C10999"/>
    <w:rsid w:val="00C23007"/>
    <w:rsid w:val="00C845D6"/>
    <w:rsid w:val="00C971BB"/>
    <w:rsid w:val="00CA48A6"/>
    <w:rsid w:val="00CC4846"/>
    <w:rsid w:val="00CD12CA"/>
    <w:rsid w:val="00CF2CFE"/>
    <w:rsid w:val="00D05A01"/>
    <w:rsid w:val="00D57B76"/>
    <w:rsid w:val="00D6658C"/>
    <w:rsid w:val="00D90DA7"/>
    <w:rsid w:val="00DC1243"/>
    <w:rsid w:val="00E0241C"/>
    <w:rsid w:val="00E3122E"/>
    <w:rsid w:val="00E52A3F"/>
    <w:rsid w:val="00E73E14"/>
    <w:rsid w:val="00E77492"/>
    <w:rsid w:val="00EA22D8"/>
    <w:rsid w:val="00EC2F58"/>
    <w:rsid w:val="00ED33E5"/>
    <w:rsid w:val="00F04AB9"/>
    <w:rsid w:val="00F447E6"/>
    <w:rsid w:val="00F746F0"/>
    <w:rsid w:val="00F95053"/>
    <w:rsid w:val="00FA6864"/>
    <w:rsid w:val="00FC19CB"/>
    <w:rsid w:val="00FD3BEC"/>
    <w:rsid w:val="00FD66A3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B3A6D"/>
  <w15:chartTrackingRefBased/>
  <w15:docId w15:val="{CDEEEB98-8508-43EA-91A5-06BB901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D6"/>
  </w:style>
  <w:style w:type="paragraph" w:styleId="Footer">
    <w:name w:val="footer"/>
    <w:basedOn w:val="Normal"/>
    <w:link w:val="Foot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D6"/>
  </w:style>
  <w:style w:type="paragraph" w:styleId="BalloonText">
    <w:name w:val="Balloon Text"/>
    <w:basedOn w:val="Normal"/>
    <w:link w:val="BalloonTextChar"/>
    <w:uiPriority w:val="99"/>
    <w:semiHidden/>
    <w:unhideWhenUsed/>
    <w:rsid w:val="0009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7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18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7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1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11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5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97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800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5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71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214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90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661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62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87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846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13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726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3107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417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sbury.dudley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hyperlink" Target="http://www.hasbury.dudley.sch.uk" TargetMode="External"/><Relationship Id="rId1" Type="http://schemas.openxmlformats.org/officeDocument/2006/relationships/image" Target="media/image4.jpeg"/><Relationship Id="rId6" Type="http://schemas.openxmlformats.org/officeDocument/2006/relationships/oleObject" Target="embeddings/oleObject1.bin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226D64D3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V. Dear</dc:creator>
  <cp:keywords/>
  <dc:description/>
  <cp:lastModifiedBy>Miss R. Jones</cp:lastModifiedBy>
  <cp:revision>2</cp:revision>
  <cp:lastPrinted>2022-02-02T13:23:00Z</cp:lastPrinted>
  <dcterms:created xsi:type="dcterms:W3CDTF">2022-02-02T13:23:00Z</dcterms:created>
  <dcterms:modified xsi:type="dcterms:W3CDTF">2022-02-02T13:23:00Z</dcterms:modified>
</cp:coreProperties>
</file>